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F7354" w14:textId="77777777" w:rsidR="008E3C0C" w:rsidRPr="002954EA" w:rsidRDefault="008E3C0C" w:rsidP="008E3C0C">
      <w:pPr>
        <w:autoSpaceDE w:val="0"/>
        <w:autoSpaceDN w:val="0"/>
        <w:bidi/>
        <w:adjustRightInd w:val="0"/>
        <w:rPr>
          <w:rFonts w:asciiTheme="majorBidi" w:hAnsiTheme="majorBidi" w:cstheme="majorBidi"/>
          <w:sz w:val="24"/>
          <w:rtl/>
        </w:rPr>
      </w:pPr>
    </w:p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361"/>
        <w:gridCol w:w="3069"/>
        <w:gridCol w:w="2702"/>
      </w:tblGrid>
      <w:tr w:rsidR="0080193D" w:rsidRPr="002954EA" w14:paraId="7FEF7359" w14:textId="77777777" w:rsidTr="000D4BEC">
        <w:trPr>
          <w:jc w:val="center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F7355" w14:textId="77777777" w:rsidR="0080193D" w:rsidRPr="002954EA" w:rsidRDefault="0080193D" w:rsidP="0080193D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 xml:space="preserve">نموذج </w:t>
            </w:r>
          </w:p>
          <w:p w14:paraId="7B91767C" w14:textId="77777777" w:rsidR="0080193D" w:rsidRPr="002954EA" w:rsidRDefault="0080193D" w:rsidP="0080193D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 xml:space="preserve">تقرير إرشاد أكاديمي </w:t>
            </w:r>
          </w:p>
          <w:p w14:paraId="7FEF7356" w14:textId="57BD5D7B" w:rsidR="0080193D" w:rsidRPr="002954EA" w:rsidRDefault="008413B4" w:rsidP="00D664C5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40"/>
                <w:szCs w:val="40"/>
                <w:lang w:bidi="ar-JO"/>
              </w:rPr>
              <w:t>)</w:t>
            </w:r>
            <w:r w:rsidR="00D664C5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أو ال</w:t>
            </w:r>
            <w:r w:rsidRPr="002954EA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كتروني</w:t>
            </w:r>
            <w:r w:rsidR="00D664C5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)</w:t>
            </w:r>
            <w:bookmarkStart w:id="0" w:name="_GoBack"/>
            <w:bookmarkEnd w:id="0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7357" w14:textId="77777777" w:rsidR="0080193D" w:rsidRPr="002954EA" w:rsidRDefault="0080193D" w:rsidP="0080193D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>رقم النموذج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7358" w14:textId="7BC21C86" w:rsidR="0080193D" w:rsidRPr="002954EA" w:rsidRDefault="0080193D" w:rsidP="0080193D">
            <w:pPr>
              <w:bidi/>
              <w:jc w:val="center"/>
              <w:rPr>
                <w:rFonts w:asciiTheme="majorBidi" w:hAnsiTheme="majorBidi" w:cstheme="majorBidi"/>
                <w:sz w:val="24"/>
                <w:lang w:val="en-US" w:bidi="ar-JO"/>
              </w:rPr>
            </w:pPr>
            <w:r w:rsidRPr="002954EA">
              <w:rPr>
                <w:rFonts w:asciiTheme="majorBidi" w:hAnsiTheme="majorBidi" w:cstheme="majorBidi"/>
                <w:sz w:val="24"/>
                <w:lang w:bidi="ar-JO"/>
              </w:rPr>
              <w:t>EXC-01-18-02</w:t>
            </w:r>
            <w:r w:rsidR="002954EA">
              <w:rPr>
                <w:rFonts w:asciiTheme="majorBidi" w:hAnsiTheme="majorBidi" w:cstheme="majorBidi"/>
                <w:sz w:val="24"/>
                <w:lang w:val="en-US" w:bidi="ar-JO"/>
              </w:rPr>
              <w:t>e</w:t>
            </w:r>
          </w:p>
        </w:tc>
      </w:tr>
      <w:tr w:rsidR="0080193D" w:rsidRPr="002954EA" w14:paraId="7FEF735E" w14:textId="77777777" w:rsidTr="000D4BEC">
        <w:trPr>
          <w:jc w:val="center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F735A" w14:textId="77777777" w:rsidR="0080193D" w:rsidRPr="002954EA" w:rsidRDefault="0080193D" w:rsidP="0080193D">
            <w:pPr>
              <w:bidi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735B" w14:textId="77777777" w:rsidR="0080193D" w:rsidRPr="002954EA" w:rsidRDefault="0080193D" w:rsidP="0080193D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>تاريخ الإصدار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7ADF" w14:textId="77777777" w:rsidR="0080193D" w:rsidRPr="002954EA" w:rsidRDefault="0080193D" w:rsidP="008019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2954EA">
              <w:rPr>
                <w:rStyle w:val="normaltextrun"/>
                <w:rFonts w:asciiTheme="majorBidi" w:hAnsiTheme="majorBidi" w:cstheme="majorBidi"/>
                <w:color w:val="000000"/>
              </w:rPr>
              <w:t>2/3/24/2022/2963</w:t>
            </w:r>
            <w:r w:rsidRPr="002954EA">
              <w:rPr>
                <w:rStyle w:val="eop"/>
                <w:rFonts w:asciiTheme="majorBidi" w:hAnsiTheme="majorBidi" w:cstheme="majorBidi"/>
                <w:color w:val="000000"/>
              </w:rPr>
              <w:t> </w:t>
            </w:r>
          </w:p>
          <w:p w14:paraId="7FEF735D" w14:textId="1FE8A4A4" w:rsidR="0080193D" w:rsidRPr="002954EA" w:rsidRDefault="0080193D" w:rsidP="0080193D">
            <w:pPr>
              <w:jc w:val="center"/>
              <w:rPr>
                <w:rFonts w:asciiTheme="majorBidi" w:hAnsiTheme="majorBidi" w:cstheme="majorBidi"/>
                <w:sz w:val="24"/>
                <w:highlight w:val="yellow"/>
                <w:rtl/>
                <w:lang w:bidi="ar-JO"/>
              </w:rPr>
            </w:pPr>
            <w:r w:rsidRPr="002954EA">
              <w:rPr>
                <w:rStyle w:val="normaltextrun"/>
                <w:rFonts w:asciiTheme="majorBidi" w:hAnsiTheme="majorBidi" w:cstheme="majorBidi"/>
                <w:color w:val="000000"/>
                <w:sz w:val="24"/>
              </w:rPr>
              <w:t>05/12/2022</w:t>
            </w:r>
            <w:r w:rsidRPr="002954EA">
              <w:rPr>
                <w:rStyle w:val="eop"/>
                <w:rFonts w:asciiTheme="majorBidi" w:hAnsiTheme="majorBidi" w:cstheme="majorBidi"/>
                <w:color w:val="000000"/>
                <w:sz w:val="24"/>
              </w:rPr>
              <w:t> </w:t>
            </w:r>
          </w:p>
        </w:tc>
      </w:tr>
      <w:tr w:rsidR="0080193D" w:rsidRPr="002954EA" w14:paraId="7FEF7362" w14:textId="77777777" w:rsidTr="000D4BEC">
        <w:trPr>
          <w:jc w:val="center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F735F" w14:textId="77777777" w:rsidR="0080193D" w:rsidRPr="002954EA" w:rsidRDefault="0080193D" w:rsidP="0080193D">
            <w:pPr>
              <w:bidi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7360" w14:textId="77777777" w:rsidR="0080193D" w:rsidRPr="002954EA" w:rsidRDefault="0080193D" w:rsidP="0080193D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7361" w14:textId="7366EA53" w:rsidR="0080193D" w:rsidRPr="002954EA" w:rsidRDefault="00D664C5" w:rsidP="0080193D">
            <w:pPr>
              <w:jc w:val="center"/>
              <w:rPr>
                <w:rFonts w:asciiTheme="majorBidi" w:hAnsiTheme="majorBidi" w:cstheme="majorBidi"/>
                <w:sz w:val="24"/>
                <w:highlight w:val="yellow"/>
                <w:lang w:bidi="ar-JO"/>
              </w:rPr>
            </w:pPr>
            <w:r>
              <w:rPr>
                <w:rStyle w:val="eop"/>
                <w:rFonts w:asciiTheme="majorBidi" w:hAnsiTheme="majorBidi" w:cstheme="majorBidi" w:hint="cs"/>
                <w:color w:val="000000"/>
                <w:sz w:val="24"/>
                <w:rtl/>
              </w:rPr>
              <w:t>15/10/2023</w:t>
            </w:r>
            <w:r w:rsidR="0080193D" w:rsidRPr="002954EA">
              <w:rPr>
                <w:rStyle w:val="eop"/>
                <w:rFonts w:asciiTheme="majorBidi" w:hAnsiTheme="majorBidi" w:cstheme="majorBidi"/>
                <w:color w:val="000000"/>
                <w:sz w:val="24"/>
              </w:rPr>
              <w:t> </w:t>
            </w:r>
          </w:p>
        </w:tc>
      </w:tr>
      <w:tr w:rsidR="002954EA" w:rsidRPr="002954EA" w14:paraId="7FEF7366" w14:textId="77777777" w:rsidTr="000D4BEC">
        <w:trPr>
          <w:jc w:val="center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F7363" w14:textId="77777777" w:rsidR="002954EA" w:rsidRPr="002954EA" w:rsidRDefault="002954EA" w:rsidP="002954EA">
            <w:pPr>
              <w:bidi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7364" w14:textId="77777777" w:rsidR="002954EA" w:rsidRPr="002954EA" w:rsidRDefault="002954EA" w:rsidP="002954EA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7365" w14:textId="4EA50516" w:rsidR="002954EA" w:rsidRPr="002954EA" w:rsidRDefault="002954EA" w:rsidP="002954EA">
            <w:pPr>
              <w:jc w:val="center"/>
              <w:rPr>
                <w:rFonts w:asciiTheme="majorBidi" w:hAnsiTheme="majorBidi" w:cstheme="majorBidi"/>
                <w:sz w:val="24"/>
                <w:highlight w:val="yellow"/>
                <w:rtl/>
                <w:lang w:bidi="ar-JO"/>
              </w:rPr>
            </w:pPr>
            <w:r w:rsidRPr="002954EA">
              <w:rPr>
                <w:rFonts w:asciiTheme="majorBidi" w:hAnsiTheme="majorBidi" w:cstheme="majorBidi"/>
                <w:sz w:val="24"/>
              </w:rPr>
              <w:t>265/2024/24/3/2</w:t>
            </w:r>
          </w:p>
        </w:tc>
      </w:tr>
      <w:tr w:rsidR="002954EA" w:rsidRPr="002954EA" w14:paraId="7FEF736A" w14:textId="77777777" w:rsidTr="000D4BEC">
        <w:trPr>
          <w:jc w:val="center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F7367" w14:textId="77777777" w:rsidR="002954EA" w:rsidRPr="002954EA" w:rsidRDefault="002954EA" w:rsidP="002954EA">
            <w:pPr>
              <w:bidi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7368" w14:textId="77777777" w:rsidR="002954EA" w:rsidRPr="002954EA" w:rsidRDefault="002954EA" w:rsidP="002954EA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7369" w14:textId="24402143" w:rsidR="002954EA" w:rsidRPr="002954EA" w:rsidRDefault="002954EA" w:rsidP="002954E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highlight w:val="yellow"/>
                <w:lang w:bidi="ar-JO"/>
              </w:rPr>
            </w:pPr>
            <w:r w:rsidRPr="002954EA">
              <w:rPr>
                <w:rFonts w:asciiTheme="majorBidi" w:hAnsiTheme="majorBidi" w:cstheme="majorBidi"/>
                <w:sz w:val="24"/>
                <w:lang w:bidi="ar-JO"/>
              </w:rPr>
              <w:t>2024/1/23</w:t>
            </w:r>
          </w:p>
        </w:tc>
      </w:tr>
      <w:tr w:rsidR="0080193D" w:rsidRPr="002954EA" w14:paraId="7FEF736E" w14:textId="77777777" w:rsidTr="000D4BEC">
        <w:trPr>
          <w:jc w:val="center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F736B" w14:textId="77777777" w:rsidR="0080193D" w:rsidRPr="002954EA" w:rsidRDefault="0080193D" w:rsidP="0080193D">
            <w:pPr>
              <w:bidi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736C" w14:textId="77777777" w:rsidR="0080193D" w:rsidRPr="002954EA" w:rsidRDefault="0080193D" w:rsidP="0080193D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>عدد الصفحات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736D" w14:textId="28C4A2FB" w:rsidR="0080193D" w:rsidRPr="002954EA" w:rsidRDefault="0080193D" w:rsidP="0080193D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2954EA">
              <w:rPr>
                <w:rFonts w:asciiTheme="majorBidi" w:hAnsiTheme="majorBidi" w:cstheme="majorBidi"/>
                <w:sz w:val="24"/>
                <w:lang w:bidi="ar-JO"/>
              </w:rPr>
              <w:t>01</w:t>
            </w:r>
          </w:p>
        </w:tc>
      </w:tr>
    </w:tbl>
    <w:p w14:paraId="7FEF736F" w14:textId="77777777" w:rsidR="008E3C0C" w:rsidRPr="002954EA" w:rsidRDefault="008E3C0C" w:rsidP="008E3C0C">
      <w:pPr>
        <w:autoSpaceDE w:val="0"/>
        <w:autoSpaceDN w:val="0"/>
        <w:bidi/>
        <w:adjustRightInd w:val="0"/>
        <w:rPr>
          <w:rFonts w:asciiTheme="majorBidi" w:hAnsiTheme="majorBidi" w:cstheme="majorBidi"/>
          <w:sz w:val="24"/>
          <w:rtl/>
        </w:rPr>
      </w:pPr>
    </w:p>
    <w:p w14:paraId="7FEF7370" w14:textId="77777777" w:rsidR="008E3C0C" w:rsidRPr="002954EA" w:rsidRDefault="008E3C0C" w:rsidP="008E3C0C">
      <w:pPr>
        <w:autoSpaceDE w:val="0"/>
        <w:autoSpaceDN w:val="0"/>
        <w:bidi/>
        <w:adjustRightInd w:val="0"/>
        <w:rPr>
          <w:rFonts w:asciiTheme="majorBidi" w:hAnsiTheme="majorBidi" w:cstheme="majorBidi"/>
          <w:sz w:val="2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  <w:gridCol w:w="5149"/>
      </w:tblGrid>
      <w:tr w:rsidR="0072509B" w:rsidRPr="002954EA" w14:paraId="7FEF7373" w14:textId="77777777" w:rsidTr="0072509B">
        <w:trPr>
          <w:jc w:val="center"/>
        </w:trPr>
        <w:tc>
          <w:tcPr>
            <w:tcW w:w="4983" w:type="dxa"/>
            <w:shd w:val="clear" w:color="auto" w:fill="auto"/>
          </w:tcPr>
          <w:p w14:paraId="7FEF7371" w14:textId="77777777" w:rsidR="0072509B" w:rsidRPr="002954EA" w:rsidRDefault="0072509B" w:rsidP="00BE51E4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الكلية : </w:t>
            </w:r>
          </w:p>
        </w:tc>
        <w:tc>
          <w:tcPr>
            <w:tcW w:w="5149" w:type="dxa"/>
            <w:shd w:val="clear" w:color="auto" w:fill="auto"/>
          </w:tcPr>
          <w:p w14:paraId="7FEF7372" w14:textId="77777777" w:rsidR="0072509B" w:rsidRPr="002954EA" w:rsidRDefault="00BC1639" w:rsidP="000D4BEC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>القسم-</w:t>
            </w:r>
            <w:r w:rsidRPr="002954EA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 xml:space="preserve"> برنامج </w:t>
            </w: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>:</w:t>
            </w:r>
          </w:p>
        </w:tc>
      </w:tr>
      <w:tr w:rsidR="001366B8" w:rsidRPr="002954EA" w14:paraId="7FEF7376" w14:textId="77777777" w:rsidTr="0072509B">
        <w:trPr>
          <w:jc w:val="center"/>
        </w:trPr>
        <w:tc>
          <w:tcPr>
            <w:tcW w:w="4983" w:type="dxa"/>
            <w:shd w:val="clear" w:color="auto" w:fill="auto"/>
          </w:tcPr>
          <w:p w14:paraId="7FEF7374" w14:textId="77777777" w:rsidR="001366B8" w:rsidRPr="002954EA" w:rsidRDefault="001366B8" w:rsidP="00F33E48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العام الجامعي : </w:t>
            </w:r>
          </w:p>
        </w:tc>
        <w:tc>
          <w:tcPr>
            <w:tcW w:w="5149" w:type="dxa"/>
            <w:shd w:val="clear" w:color="auto" w:fill="auto"/>
          </w:tcPr>
          <w:p w14:paraId="7FEF7375" w14:textId="77777777" w:rsidR="001366B8" w:rsidRPr="002954EA" w:rsidRDefault="001366B8" w:rsidP="00F33E48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>الفصل الدراسي:</w:t>
            </w:r>
          </w:p>
        </w:tc>
      </w:tr>
      <w:tr w:rsidR="001366B8" w:rsidRPr="002954EA" w14:paraId="7FEF7379" w14:textId="77777777" w:rsidTr="0072509B">
        <w:trPr>
          <w:jc w:val="center"/>
        </w:trPr>
        <w:tc>
          <w:tcPr>
            <w:tcW w:w="4983" w:type="dxa"/>
            <w:shd w:val="clear" w:color="auto" w:fill="auto"/>
          </w:tcPr>
          <w:p w14:paraId="7FEF7377" w14:textId="77777777" w:rsidR="001366B8" w:rsidRPr="002954EA" w:rsidRDefault="001366B8" w:rsidP="00F33E48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اسم المرشد </w:t>
            </w:r>
            <w:r w:rsidR="0077276C"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>الأكاديمي</w:t>
            </w: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: </w:t>
            </w:r>
          </w:p>
        </w:tc>
        <w:tc>
          <w:tcPr>
            <w:tcW w:w="5149" w:type="dxa"/>
            <w:shd w:val="clear" w:color="auto" w:fill="auto"/>
          </w:tcPr>
          <w:p w14:paraId="7FEF7378" w14:textId="77777777" w:rsidR="001366B8" w:rsidRPr="002954EA" w:rsidRDefault="00695D09" w:rsidP="00F33E48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الرقم الوظيفي : </w:t>
            </w:r>
          </w:p>
        </w:tc>
      </w:tr>
    </w:tbl>
    <w:p w14:paraId="7FEF737A" w14:textId="77777777" w:rsidR="008E3C0C" w:rsidRPr="002954EA" w:rsidRDefault="008E3C0C" w:rsidP="008E3C0C">
      <w:pPr>
        <w:autoSpaceDE w:val="0"/>
        <w:autoSpaceDN w:val="0"/>
        <w:bidi/>
        <w:adjustRightInd w:val="0"/>
        <w:rPr>
          <w:rFonts w:asciiTheme="majorBidi" w:hAnsiTheme="majorBidi" w:cstheme="majorBidi"/>
          <w:sz w:val="24"/>
          <w:rtl/>
        </w:rPr>
      </w:pPr>
    </w:p>
    <w:p w14:paraId="7FEF737B" w14:textId="77777777" w:rsidR="001366B8" w:rsidRPr="002954EA" w:rsidRDefault="001366B8" w:rsidP="001366B8">
      <w:pPr>
        <w:autoSpaceDE w:val="0"/>
        <w:autoSpaceDN w:val="0"/>
        <w:bidi/>
        <w:adjustRightInd w:val="0"/>
        <w:rPr>
          <w:rFonts w:asciiTheme="majorBidi" w:hAnsiTheme="majorBidi" w:cstheme="majorBidi"/>
          <w:sz w:val="24"/>
          <w:rtl/>
        </w:rPr>
      </w:pPr>
    </w:p>
    <w:p w14:paraId="7FEF737C" w14:textId="77777777" w:rsidR="008E3C0C" w:rsidRPr="002954EA" w:rsidRDefault="008E3C0C" w:rsidP="008E3C0C">
      <w:pPr>
        <w:autoSpaceDE w:val="0"/>
        <w:autoSpaceDN w:val="0"/>
        <w:bidi/>
        <w:adjustRightInd w:val="0"/>
        <w:rPr>
          <w:rFonts w:asciiTheme="majorBidi" w:hAnsiTheme="majorBidi" w:cstheme="majorBidi"/>
          <w:sz w:val="2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1581"/>
        <w:gridCol w:w="5023"/>
      </w:tblGrid>
      <w:tr w:rsidR="001366B8" w:rsidRPr="002954EA" w14:paraId="7FEF7381" w14:textId="77777777" w:rsidTr="00BC1639">
        <w:trPr>
          <w:jc w:val="center"/>
        </w:trPr>
        <w:tc>
          <w:tcPr>
            <w:tcW w:w="3528" w:type="dxa"/>
            <w:shd w:val="clear" w:color="auto" w:fill="auto"/>
          </w:tcPr>
          <w:p w14:paraId="7FEF737D" w14:textId="77777777" w:rsidR="001366B8" w:rsidRPr="002954EA" w:rsidRDefault="001366B8" w:rsidP="00F33E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أسماء الطلبة </w:t>
            </w:r>
          </w:p>
          <w:p w14:paraId="7FEF737E" w14:textId="77777777" w:rsidR="001366B8" w:rsidRPr="002954EA" w:rsidRDefault="001366B8" w:rsidP="00F33E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  <w:tc>
          <w:tcPr>
            <w:tcW w:w="1581" w:type="dxa"/>
            <w:shd w:val="clear" w:color="auto" w:fill="auto"/>
          </w:tcPr>
          <w:p w14:paraId="7FEF737F" w14:textId="77777777" w:rsidR="001366B8" w:rsidRPr="002954EA" w:rsidRDefault="00695D09" w:rsidP="00F33E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>الرقم الجامعي</w:t>
            </w:r>
          </w:p>
        </w:tc>
        <w:tc>
          <w:tcPr>
            <w:tcW w:w="5023" w:type="dxa"/>
            <w:shd w:val="clear" w:color="auto" w:fill="auto"/>
          </w:tcPr>
          <w:p w14:paraId="7FEF7380" w14:textId="77777777" w:rsidR="001366B8" w:rsidRPr="002954EA" w:rsidRDefault="00695D09" w:rsidP="00F33E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>الاجراء</w:t>
            </w:r>
          </w:p>
        </w:tc>
      </w:tr>
      <w:tr w:rsidR="001366B8" w:rsidRPr="002954EA" w14:paraId="7FEF7385" w14:textId="77777777" w:rsidTr="00BC1639">
        <w:trPr>
          <w:jc w:val="center"/>
        </w:trPr>
        <w:tc>
          <w:tcPr>
            <w:tcW w:w="3528" w:type="dxa"/>
            <w:shd w:val="clear" w:color="auto" w:fill="auto"/>
          </w:tcPr>
          <w:p w14:paraId="7FEF7382" w14:textId="77777777" w:rsidR="001366B8" w:rsidRPr="002954EA" w:rsidRDefault="001366B8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581" w:type="dxa"/>
            <w:shd w:val="clear" w:color="auto" w:fill="auto"/>
          </w:tcPr>
          <w:p w14:paraId="7FEF7383" w14:textId="77777777" w:rsidR="001366B8" w:rsidRPr="002954EA" w:rsidRDefault="001366B8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5023" w:type="dxa"/>
            <w:shd w:val="clear" w:color="auto" w:fill="auto"/>
          </w:tcPr>
          <w:p w14:paraId="7FEF7384" w14:textId="77777777" w:rsidR="001366B8" w:rsidRPr="002954EA" w:rsidRDefault="001366B8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1366B8" w:rsidRPr="002954EA" w14:paraId="7FEF7389" w14:textId="77777777" w:rsidTr="00BC1639">
        <w:trPr>
          <w:jc w:val="center"/>
        </w:trPr>
        <w:tc>
          <w:tcPr>
            <w:tcW w:w="3528" w:type="dxa"/>
            <w:shd w:val="clear" w:color="auto" w:fill="auto"/>
          </w:tcPr>
          <w:p w14:paraId="7FEF7386" w14:textId="77777777" w:rsidR="001366B8" w:rsidRPr="002954EA" w:rsidRDefault="001366B8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581" w:type="dxa"/>
            <w:shd w:val="clear" w:color="auto" w:fill="auto"/>
          </w:tcPr>
          <w:p w14:paraId="7FEF7387" w14:textId="77777777" w:rsidR="001366B8" w:rsidRPr="002954EA" w:rsidRDefault="001366B8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5023" w:type="dxa"/>
            <w:shd w:val="clear" w:color="auto" w:fill="auto"/>
          </w:tcPr>
          <w:p w14:paraId="7FEF7388" w14:textId="77777777" w:rsidR="001366B8" w:rsidRPr="002954EA" w:rsidRDefault="001366B8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695D09" w:rsidRPr="002954EA" w14:paraId="7FEF738D" w14:textId="77777777" w:rsidTr="00BC1639">
        <w:trPr>
          <w:jc w:val="center"/>
        </w:trPr>
        <w:tc>
          <w:tcPr>
            <w:tcW w:w="3528" w:type="dxa"/>
            <w:shd w:val="clear" w:color="auto" w:fill="auto"/>
          </w:tcPr>
          <w:p w14:paraId="7FEF738A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581" w:type="dxa"/>
            <w:shd w:val="clear" w:color="auto" w:fill="auto"/>
          </w:tcPr>
          <w:p w14:paraId="7FEF738B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5023" w:type="dxa"/>
            <w:shd w:val="clear" w:color="auto" w:fill="auto"/>
          </w:tcPr>
          <w:p w14:paraId="7FEF738C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695D09" w:rsidRPr="002954EA" w14:paraId="7FEF7391" w14:textId="77777777" w:rsidTr="00BC1639">
        <w:trPr>
          <w:jc w:val="center"/>
        </w:trPr>
        <w:tc>
          <w:tcPr>
            <w:tcW w:w="3528" w:type="dxa"/>
            <w:shd w:val="clear" w:color="auto" w:fill="auto"/>
          </w:tcPr>
          <w:p w14:paraId="7FEF738E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581" w:type="dxa"/>
            <w:shd w:val="clear" w:color="auto" w:fill="auto"/>
          </w:tcPr>
          <w:p w14:paraId="7FEF738F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5023" w:type="dxa"/>
            <w:shd w:val="clear" w:color="auto" w:fill="auto"/>
          </w:tcPr>
          <w:p w14:paraId="7FEF7390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695D09" w:rsidRPr="002954EA" w14:paraId="7FEF7395" w14:textId="77777777" w:rsidTr="00BC1639">
        <w:trPr>
          <w:jc w:val="center"/>
        </w:trPr>
        <w:tc>
          <w:tcPr>
            <w:tcW w:w="3528" w:type="dxa"/>
            <w:shd w:val="clear" w:color="auto" w:fill="auto"/>
          </w:tcPr>
          <w:p w14:paraId="7FEF7392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581" w:type="dxa"/>
            <w:shd w:val="clear" w:color="auto" w:fill="auto"/>
          </w:tcPr>
          <w:p w14:paraId="7FEF7393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5023" w:type="dxa"/>
            <w:shd w:val="clear" w:color="auto" w:fill="auto"/>
          </w:tcPr>
          <w:p w14:paraId="7FEF7394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695D09" w:rsidRPr="002954EA" w14:paraId="7FEF7399" w14:textId="77777777" w:rsidTr="00BC1639">
        <w:trPr>
          <w:jc w:val="center"/>
        </w:trPr>
        <w:tc>
          <w:tcPr>
            <w:tcW w:w="3528" w:type="dxa"/>
            <w:shd w:val="clear" w:color="auto" w:fill="auto"/>
          </w:tcPr>
          <w:p w14:paraId="7FEF7396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581" w:type="dxa"/>
            <w:shd w:val="clear" w:color="auto" w:fill="auto"/>
          </w:tcPr>
          <w:p w14:paraId="7FEF7397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5023" w:type="dxa"/>
            <w:shd w:val="clear" w:color="auto" w:fill="auto"/>
          </w:tcPr>
          <w:p w14:paraId="7FEF7398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695D09" w:rsidRPr="002954EA" w14:paraId="7FEF739D" w14:textId="77777777" w:rsidTr="00BC1639">
        <w:trPr>
          <w:jc w:val="center"/>
        </w:trPr>
        <w:tc>
          <w:tcPr>
            <w:tcW w:w="3528" w:type="dxa"/>
            <w:shd w:val="clear" w:color="auto" w:fill="auto"/>
          </w:tcPr>
          <w:p w14:paraId="7FEF739A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581" w:type="dxa"/>
            <w:shd w:val="clear" w:color="auto" w:fill="auto"/>
          </w:tcPr>
          <w:p w14:paraId="7FEF739B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5023" w:type="dxa"/>
            <w:shd w:val="clear" w:color="auto" w:fill="auto"/>
          </w:tcPr>
          <w:p w14:paraId="7FEF739C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695D09" w:rsidRPr="002954EA" w14:paraId="7FEF73A1" w14:textId="77777777" w:rsidTr="00BC1639">
        <w:trPr>
          <w:jc w:val="center"/>
        </w:trPr>
        <w:tc>
          <w:tcPr>
            <w:tcW w:w="3528" w:type="dxa"/>
            <w:shd w:val="clear" w:color="auto" w:fill="auto"/>
          </w:tcPr>
          <w:p w14:paraId="7FEF739E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581" w:type="dxa"/>
            <w:shd w:val="clear" w:color="auto" w:fill="auto"/>
          </w:tcPr>
          <w:p w14:paraId="7FEF739F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5023" w:type="dxa"/>
            <w:shd w:val="clear" w:color="auto" w:fill="auto"/>
          </w:tcPr>
          <w:p w14:paraId="7FEF73A0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695D09" w:rsidRPr="002954EA" w14:paraId="7FEF73A5" w14:textId="77777777" w:rsidTr="00BC1639">
        <w:trPr>
          <w:jc w:val="center"/>
        </w:trPr>
        <w:tc>
          <w:tcPr>
            <w:tcW w:w="3528" w:type="dxa"/>
            <w:shd w:val="clear" w:color="auto" w:fill="auto"/>
          </w:tcPr>
          <w:p w14:paraId="7FEF73A2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581" w:type="dxa"/>
            <w:shd w:val="clear" w:color="auto" w:fill="auto"/>
          </w:tcPr>
          <w:p w14:paraId="7FEF73A3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5023" w:type="dxa"/>
            <w:shd w:val="clear" w:color="auto" w:fill="auto"/>
          </w:tcPr>
          <w:p w14:paraId="7FEF73A4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695D09" w:rsidRPr="002954EA" w14:paraId="7FEF73A9" w14:textId="77777777" w:rsidTr="00BC1639">
        <w:trPr>
          <w:jc w:val="center"/>
        </w:trPr>
        <w:tc>
          <w:tcPr>
            <w:tcW w:w="3528" w:type="dxa"/>
            <w:shd w:val="clear" w:color="auto" w:fill="auto"/>
          </w:tcPr>
          <w:p w14:paraId="7FEF73A6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581" w:type="dxa"/>
            <w:shd w:val="clear" w:color="auto" w:fill="auto"/>
          </w:tcPr>
          <w:p w14:paraId="7FEF73A7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5023" w:type="dxa"/>
            <w:shd w:val="clear" w:color="auto" w:fill="auto"/>
          </w:tcPr>
          <w:p w14:paraId="7FEF73A8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</w:tbl>
    <w:p w14:paraId="7FEF73AA" w14:textId="77777777" w:rsidR="001E7EC6" w:rsidRPr="002954EA" w:rsidRDefault="001E7EC6" w:rsidP="00EB0D68">
      <w:pPr>
        <w:bidi/>
        <w:rPr>
          <w:rFonts w:asciiTheme="majorBidi" w:hAnsiTheme="majorBidi" w:cstheme="majorBidi"/>
          <w:sz w:val="24"/>
        </w:rPr>
      </w:pPr>
    </w:p>
    <w:p w14:paraId="7FEF73AB" w14:textId="77777777" w:rsidR="009310E1" w:rsidRPr="002954EA" w:rsidRDefault="00E80EC8" w:rsidP="00E80EC8">
      <w:pPr>
        <w:pStyle w:val="Heading7"/>
        <w:bidi/>
        <w:rPr>
          <w:rFonts w:asciiTheme="majorBidi" w:hAnsiTheme="majorBidi" w:cstheme="majorBidi"/>
          <w:b/>
          <w:bCs/>
          <w:u w:val="none"/>
          <w:rtl/>
          <w:lang w:val="en-US" w:bidi="ar-JO"/>
        </w:rPr>
      </w:pPr>
      <w:r w:rsidRPr="002954EA">
        <w:rPr>
          <w:rFonts w:asciiTheme="majorBidi" w:hAnsiTheme="majorBidi" w:cstheme="majorBidi"/>
          <w:b/>
          <w:bCs/>
          <w:u w:val="none"/>
          <w:rtl/>
          <w:lang w:val="en-US" w:bidi="ar-JO"/>
        </w:rPr>
        <w:t>التوصيات</w:t>
      </w:r>
    </w:p>
    <w:p w14:paraId="7FEF73AC" w14:textId="77777777" w:rsidR="009C38E5" w:rsidRPr="002954EA" w:rsidRDefault="009C38E5" w:rsidP="00EB0D68">
      <w:pPr>
        <w:bidi/>
        <w:rPr>
          <w:rFonts w:asciiTheme="majorBidi" w:hAnsiTheme="majorBidi" w:cstheme="majorBidi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2"/>
      </w:tblGrid>
      <w:tr w:rsidR="009310E1" w:rsidRPr="002954EA" w14:paraId="7FEF73B4" w14:textId="77777777" w:rsidTr="003F6A4E">
        <w:trPr>
          <w:trHeight w:val="1106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73AD" w14:textId="77777777" w:rsidR="001921E9" w:rsidRPr="002954EA" w:rsidRDefault="001921E9" w:rsidP="001921E9">
            <w:pPr>
              <w:bidi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  <w:p w14:paraId="7FEF73AE" w14:textId="77777777" w:rsidR="00695D09" w:rsidRPr="002954EA" w:rsidRDefault="00695D09" w:rsidP="00695D09">
            <w:pPr>
              <w:bidi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  <w:p w14:paraId="7FEF73AF" w14:textId="77777777" w:rsidR="00695D09" w:rsidRPr="002954EA" w:rsidRDefault="00695D09" w:rsidP="00695D09">
            <w:pPr>
              <w:bidi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  <w:p w14:paraId="7FEF73B0" w14:textId="77777777" w:rsidR="00695D09" w:rsidRPr="002954EA" w:rsidRDefault="00695D09" w:rsidP="00695D09">
            <w:pPr>
              <w:bidi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  <w:p w14:paraId="7FEF73B1" w14:textId="77777777" w:rsidR="00695D09" w:rsidRPr="002954EA" w:rsidRDefault="00695D09" w:rsidP="00695D09">
            <w:pPr>
              <w:bidi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  <w:p w14:paraId="7FEF73B2" w14:textId="77777777" w:rsidR="00A435FF" w:rsidRPr="002954EA" w:rsidRDefault="00A435FF" w:rsidP="00A435FF">
            <w:pPr>
              <w:bidi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  <w:p w14:paraId="7FEF73B3" w14:textId="77777777" w:rsidR="006139BD" w:rsidRPr="002954EA" w:rsidRDefault="006139BD" w:rsidP="00EB0D68">
            <w:pPr>
              <w:bidi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</w:tbl>
    <w:p w14:paraId="7FEF73B5" w14:textId="77777777" w:rsidR="001722D4" w:rsidRPr="002954EA" w:rsidRDefault="001722D4" w:rsidP="00EB0D68">
      <w:pPr>
        <w:bidi/>
        <w:rPr>
          <w:rFonts w:asciiTheme="majorBidi" w:hAnsiTheme="majorBidi" w:cstheme="majorBidi"/>
          <w:sz w:val="24"/>
          <w:rtl/>
          <w:lang w:bidi="ar-JO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779"/>
      </w:tblGrid>
      <w:tr w:rsidR="00695D09" w:rsidRPr="002954EA" w14:paraId="7FEF73BB" w14:textId="77777777" w:rsidTr="003F6A4E">
        <w:trPr>
          <w:jc w:val="center"/>
        </w:trPr>
        <w:tc>
          <w:tcPr>
            <w:tcW w:w="5179" w:type="dxa"/>
            <w:shd w:val="clear" w:color="auto" w:fill="auto"/>
          </w:tcPr>
          <w:p w14:paraId="7FEF73B6" w14:textId="77777777" w:rsidR="00695D09" w:rsidRPr="002954EA" w:rsidRDefault="00161F94" w:rsidP="00F33E48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توقيع </w:t>
            </w:r>
            <w:r w:rsidR="00695D09"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المرشد </w:t>
            </w:r>
            <w:r w:rsidR="003F6A4E"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>الأكا</w:t>
            </w:r>
            <w:r w:rsidR="001921E9"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>د</w:t>
            </w:r>
            <w:r w:rsidR="003F6A4E"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>يمي</w:t>
            </w: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>:</w:t>
            </w:r>
          </w:p>
          <w:p w14:paraId="7FEF73B7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14:paraId="7FEF73B8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14:paraId="7FEF73B9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  <w:tc>
          <w:tcPr>
            <w:tcW w:w="4624" w:type="dxa"/>
            <w:shd w:val="clear" w:color="auto" w:fill="auto"/>
          </w:tcPr>
          <w:p w14:paraId="7FEF73BA" w14:textId="77777777" w:rsidR="00695D09" w:rsidRPr="002954EA" w:rsidRDefault="00695D09" w:rsidP="00F33E48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التاريخ </w:t>
            </w:r>
            <w:r w:rsidR="00161F94"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>:</w:t>
            </w:r>
          </w:p>
        </w:tc>
      </w:tr>
    </w:tbl>
    <w:p w14:paraId="7FEF73BC" w14:textId="77777777" w:rsidR="00E27D1F" w:rsidRPr="002954EA" w:rsidRDefault="00E27D1F" w:rsidP="00695D09">
      <w:pPr>
        <w:bidi/>
        <w:rPr>
          <w:rFonts w:asciiTheme="majorBidi" w:hAnsiTheme="majorBidi" w:cstheme="majorBidi"/>
          <w:b/>
          <w:bCs/>
          <w:sz w:val="2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779"/>
      </w:tblGrid>
      <w:tr w:rsidR="00161F94" w:rsidRPr="002954EA" w14:paraId="7FEF73C2" w14:textId="77777777" w:rsidTr="00C1644E">
        <w:trPr>
          <w:jc w:val="center"/>
        </w:trPr>
        <w:tc>
          <w:tcPr>
            <w:tcW w:w="5179" w:type="dxa"/>
            <w:shd w:val="clear" w:color="auto" w:fill="auto"/>
          </w:tcPr>
          <w:p w14:paraId="7FEF73BD" w14:textId="77777777" w:rsidR="00161F94" w:rsidRPr="002954EA" w:rsidRDefault="00161F94" w:rsidP="0056784A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>توقيع رئيس القسم:</w:t>
            </w:r>
          </w:p>
          <w:p w14:paraId="7FEF73BE" w14:textId="77777777" w:rsidR="00161F94" w:rsidRPr="002954EA" w:rsidRDefault="00161F94" w:rsidP="00C1644E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14:paraId="7FEF73BF" w14:textId="77777777" w:rsidR="00161F94" w:rsidRPr="002954EA" w:rsidRDefault="00161F94" w:rsidP="00C1644E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14:paraId="7FEF73C0" w14:textId="77777777" w:rsidR="00161F94" w:rsidRPr="002954EA" w:rsidRDefault="00161F94" w:rsidP="00C1644E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  <w:tc>
          <w:tcPr>
            <w:tcW w:w="4624" w:type="dxa"/>
            <w:shd w:val="clear" w:color="auto" w:fill="auto"/>
          </w:tcPr>
          <w:p w14:paraId="7FEF73C1" w14:textId="77777777" w:rsidR="00161F94" w:rsidRPr="002954EA" w:rsidRDefault="00161F94" w:rsidP="00C1644E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>التاريخ :</w:t>
            </w:r>
          </w:p>
        </w:tc>
      </w:tr>
    </w:tbl>
    <w:p w14:paraId="7FEF73C3" w14:textId="77777777" w:rsidR="00161F94" w:rsidRPr="002954EA" w:rsidRDefault="00161F94" w:rsidP="00161F94">
      <w:pPr>
        <w:bidi/>
        <w:rPr>
          <w:rFonts w:asciiTheme="majorBidi" w:hAnsiTheme="majorBidi" w:cstheme="majorBidi"/>
          <w:b/>
          <w:bCs/>
          <w:sz w:val="2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779"/>
      </w:tblGrid>
      <w:tr w:rsidR="00161F94" w:rsidRPr="002954EA" w14:paraId="7FEF73C9" w14:textId="77777777" w:rsidTr="00C1644E">
        <w:trPr>
          <w:jc w:val="center"/>
        </w:trPr>
        <w:tc>
          <w:tcPr>
            <w:tcW w:w="5179" w:type="dxa"/>
            <w:shd w:val="clear" w:color="auto" w:fill="auto"/>
          </w:tcPr>
          <w:p w14:paraId="7FEF73C4" w14:textId="77777777" w:rsidR="00161F94" w:rsidRPr="002954EA" w:rsidRDefault="00161F94" w:rsidP="0056784A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t>توقيع مساعد العميد لشؤون الطلبة:</w:t>
            </w:r>
          </w:p>
          <w:p w14:paraId="7FEF73C5" w14:textId="77777777" w:rsidR="00161F94" w:rsidRPr="002954EA" w:rsidRDefault="00161F94" w:rsidP="00C1644E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14:paraId="7FEF73C6" w14:textId="77777777" w:rsidR="00161F94" w:rsidRPr="002954EA" w:rsidRDefault="00161F94" w:rsidP="00C1644E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14:paraId="7FEF73C7" w14:textId="77777777" w:rsidR="00161F94" w:rsidRPr="002954EA" w:rsidRDefault="00161F94" w:rsidP="00C1644E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  <w:tc>
          <w:tcPr>
            <w:tcW w:w="4624" w:type="dxa"/>
            <w:shd w:val="clear" w:color="auto" w:fill="auto"/>
          </w:tcPr>
          <w:p w14:paraId="7FEF73C8" w14:textId="77777777" w:rsidR="00161F94" w:rsidRPr="002954EA" w:rsidRDefault="00161F94" w:rsidP="00C1644E">
            <w:p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2954EA">
              <w:rPr>
                <w:rFonts w:asciiTheme="majorBidi" w:hAnsiTheme="majorBidi" w:cstheme="majorBidi"/>
                <w:b/>
                <w:bCs/>
                <w:sz w:val="24"/>
                <w:rtl/>
              </w:rPr>
              <w:lastRenderedPageBreak/>
              <w:t>التاريخ :</w:t>
            </w:r>
          </w:p>
        </w:tc>
      </w:tr>
    </w:tbl>
    <w:p w14:paraId="7FEF73CA" w14:textId="77777777" w:rsidR="00161F94" w:rsidRPr="002954EA" w:rsidRDefault="00161F94" w:rsidP="00161F94">
      <w:pPr>
        <w:bidi/>
        <w:rPr>
          <w:rFonts w:asciiTheme="majorBidi" w:hAnsiTheme="majorBidi" w:cstheme="majorBidi"/>
          <w:sz w:val="24"/>
        </w:rPr>
      </w:pPr>
    </w:p>
    <w:sectPr w:rsidR="00161F94" w:rsidRPr="002954EA" w:rsidSect="008E3C0C">
      <w:headerReference w:type="default" r:id="rId12"/>
      <w:footerReference w:type="default" r:id="rId13"/>
      <w:type w:val="continuous"/>
      <w:pgSz w:w="11906" w:h="16838"/>
      <w:pgMar w:top="576" w:right="864" w:bottom="810" w:left="612" w:header="144" w:footer="720" w:gutter="288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34FCA" w14:textId="77777777" w:rsidR="008D5061" w:rsidRDefault="008D5061">
      <w:r>
        <w:separator/>
      </w:r>
    </w:p>
  </w:endnote>
  <w:endnote w:type="continuationSeparator" w:id="0">
    <w:p w14:paraId="649D48FB" w14:textId="77777777" w:rsidR="008D5061" w:rsidRDefault="008D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F73D4" w14:textId="528C95E3" w:rsidR="001722D4" w:rsidRDefault="001722D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64C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55912" w14:textId="77777777" w:rsidR="008D5061" w:rsidRDefault="008D5061">
      <w:r>
        <w:separator/>
      </w:r>
    </w:p>
  </w:footnote>
  <w:footnote w:type="continuationSeparator" w:id="0">
    <w:p w14:paraId="2CAEEA55" w14:textId="77777777" w:rsidR="008D5061" w:rsidRDefault="008D5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8E3C0C" w:rsidRPr="008E3C0C" w14:paraId="7FEF73D2" w14:textId="77777777" w:rsidTr="00FC568B">
      <w:tc>
        <w:tcPr>
          <w:tcW w:w="3626" w:type="dxa"/>
          <w:vAlign w:val="center"/>
        </w:tcPr>
        <w:p w14:paraId="7FEF73CF" w14:textId="77777777" w:rsidR="008E3C0C" w:rsidRPr="008E3C0C" w:rsidRDefault="008E3C0C" w:rsidP="008E3C0C">
          <w:pPr>
            <w:bidi/>
            <w:jc w:val="center"/>
            <w:rPr>
              <w:rFonts w:ascii="Times New Roman" w:hAnsi="Times New Roman"/>
              <w:b/>
              <w:bCs/>
              <w:sz w:val="32"/>
              <w:szCs w:val="32"/>
              <w:rtl/>
              <w:lang w:val="en-US" w:bidi="ar-JO"/>
            </w:rPr>
          </w:pPr>
          <w:r w:rsidRPr="008E3C0C">
            <w:rPr>
              <w:rFonts w:ascii="Times New Roman" w:hAnsi="Times New Roman"/>
              <w:b/>
              <w:bCs/>
              <w:sz w:val="32"/>
              <w:szCs w:val="32"/>
              <w:rtl/>
              <w:lang w:val="en-US" w:bidi="ar-JO"/>
            </w:rPr>
            <w:t>الجامعة الاردنية</w:t>
          </w:r>
        </w:p>
      </w:tc>
      <w:tc>
        <w:tcPr>
          <w:tcW w:w="2638" w:type="dxa"/>
        </w:tcPr>
        <w:p w14:paraId="7FEF73D0" w14:textId="77777777" w:rsidR="008E3C0C" w:rsidRPr="008E3C0C" w:rsidRDefault="0077276C" w:rsidP="008E3C0C">
          <w:pPr>
            <w:bidi/>
            <w:jc w:val="center"/>
            <w:rPr>
              <w:rFonts w:ascii="Times New Roman" w:hAnsi="Times New Roman"/>
              <w:sz w:val="32"/>
              <w:szCs w:val="32"/>
              <w:rtl/>
              <w:lang w:val="en-US" w:bidi="ar-JO"/>
            </w:rPr>
          </w:pPr>
          <w:r w:rsidRPr="008E3C0C">
            <w:rPr>
              <w:rFonts w:ascii="Times New Roman" w:hAnsi="Times New Roman"/>
              <w:noProof/>
              <w:sz w:val="32"/>
              <w:szCs w:val="32"/>
              <w:lang w:val="en-US"/>
            </w:rPr>
            <w:drawing>
              <wp:inline distT="0" distB="0" distL="0" distR="0" wp14:anchorId="7FEF73D5" wp14:editId="7FEF73D6">
                <wp:extent cx="775970" cy="755015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7FEF73D1" w14:textId="77777777" w:rsidR="008E3C0C" w:rsidRPr="008E3C0C" w:rsidRDefault="008E3C0C" w:rsidP="008E3C0C">
          <w:pPr>
            <w:jc w:val="center"/>
            <w:rPr>
              <w:rFonts w:ascii="Times New Roman" w:hAnsi="Times New Roman"/>
              <w:b/>
              <w:bCs/>
              <w:sz w:val="26"/>
              <w:szCs w:val="26"/>
              <w:rtl/>
              <w:lang w:val="en-US" w:bidi="ar-JO"/>
            </w:rPr>
          </w:pPr>
          <w:r w:rsidRPr="008E3C0C">
            <w:rPr>
              <w:rFonts w:ascii="Times New Roman" w:hAnsi="Times New Roman"/>
              <w:b/>
              <w:bCs/>
              <w:sz w:val="26"/>
              <w:szCs w:val="26"/>
              <w:lang w:val="en-US" w:bidi="ar-JO"/>
            </w:rPr>
            <w:t>The University of Jordan</w:t>
          </w:r>
        </w:p>
      </w:tc>
    </w:tr>
  </w:tbl>
  <w:p w14:paraId="7FEF73D3" w14:textId="77777777" w:rsidR="00CC4F1F" w:rsidRDefault="00CC4F1F" w:rsidP="008E3C0C">
    <w:pPr>
      <w:pStyle w:val="Head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6E17"/>
    <w:multiLevelType w:val="hybridMultilevel"/>
    <w:tmpl w:val="E26E1B44"/>
    <w:lvl w:ilvl="0" w:tplc="65F4BBF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0CB2"/>
    <w:multiLevelType w:val="hybridMultilevel"/>
    <w:tmpl w:val="C29EB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D3F15"/>
    <w:multiLevelType w:val="hybridMultilevel"/>
    <w:tmpl w:val="2F927816"/>
    <w:lvl w:ilvl="0" w:tplc="C3A2A23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13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6706898"/>
    <w:multiLevelType w:val="hybridMultilevel"/>
    <w:tmpl w:val="C8AE3E4A"/>
    <w:lvl w:ilvl="0" w:tplc="8312B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D4D6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FAC3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2EDB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BAA1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F0A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424E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E81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C42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C93E75"/>
    <w:multiLevelType w:val="singleLevel"/>
    <w:tmpl w:val="A1DAC47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01E4E17"/>
    <w:multiLevelType w:val="singleLevel"/>
    <w:tmpl w:val="3A94B174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29AC6176"/>
    <w:multiLevelType w:val="hybridMultilevel"/>
    <w:tmpl w:val="86D64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22D23"/>
    <w:multiLevelType w:val="singleLevel"/>
    <w:tmpl w:val="8D64BC20"/>
    <w:lvl w:ilvl="0">
      <w:start w:val="1"/>
      <w:numFmt w:val="decimal"/>
      <w:lvlText w:val="3.%1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3066782E"/>
    <w:multiLevelType w:val="hybridMultilevel"/>
    <w:tmpl w:val="B2003554"/>
    <w:lvl w:ilvl="0" w:tplc="AAA03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1007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72C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E6D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81F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88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865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04F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40E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36D01"/>
    <w:multiLevelType w:val="hybridMultilevel"/>
    <w:tmpl w:val="267E3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D76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D3D2F"/>
    <w:multiLevelType w:val="hybridMultilevel"/>
    <w:tmpl w:val="175EE7C2"/>
    <w:lvl w:ilvl="0" w:tplc="101C5C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33FC4"/>
    <w:multiLevelType w:val="hybridMultilevel"/>
    <w:tmpl w:val="175EE7C2"/>
    <w:lvl w:ilvl="0" w:tplc="101C5C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8" w15:restartNumberingAfterBreak="0">
    <w:nsid w:val="459D6D79"/>
    <w:multiLevelType w:val="hybridMultilevel"/>
    <w:tmpl w:val="2B58268E"/>
    <w:lvl w:ilvl="0" w:tplc="725231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27BC0"/>
    <w:multiLevelType w:val="hybridMultilevel"/>
    <w:tmpl w:val="814CC48C"/>
    <w:lvl w:ilvl="0" w:tplc="EFF2A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4A9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664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FCF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E2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94B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26D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A7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56B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EB4C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B747078"/>
    <w:multiLevelType w:val="hybridMultilevel"/>
    <w:tmpl w:val="EDEAD876"/>
    <w:lvl w:ilvl="0" w:tplc="38E4F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C25C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DEA92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00E3B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E091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C689E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BBE48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655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82CDA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2E04A3"/>
    <w:multiLevelType w:val="hybridMultilevel"/>
    <w:tmpl w:val="D102C1B8"/>
    <w:lvl w:ilvl="0" w:tplc="09B248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D72BF"/>
    <w:multiLevelType w:val="hybridMultilevel"/>
    <w:tmpl w:val="F90E1300"/>
    <w:lvl w:ilvl="0" w:tplc="76620C7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C41935"/>
    <w:multiLevelType w:val="hybridMultilevel"/>
    <w:tmpl w:val="9A9260B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559D3A5A"/>
    <w:multiLevelType w:val="hybridMultilevel"/>
    <w:tmpl w:val="8550EC84"/>
    <w:lvl w:ilvl="0" w:tplc="76E2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0236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363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E41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8F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DAA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E44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64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26C9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630702"/>
    <w:multiLevelType w:val="singleLevel"/>
    <w:tmpl w:val="137A930A"/>
    <w:lvl w:ilvl="0">
      <w:start w:val="1"/>
      <w:numFmt w:val="decimal"/>
      <w:lvlText w:val="1.%1."/>
      <w:legacy w:legacy="1" w:legacySpace="0" w:legacyIndent="567"/>
      <w:lvlJc w:val="left"/>
      <w:pPr>
        <w:ind w:left="567" w:hanging="567"/>
      </w:pPr>
    </w:lvl>
  </w:abstractNum>
  <w:abstractNum w:abstractNumId="27" w15:restartNumberingAfterBreak="0">
    <w:nsid w:val="5BF75192"/>
    <w:multiLevelType w:val="hybridMultilevel"/>
    <w:tmpl w:val="1F7AFF2A"/>
    <w:lvl w:ilvl="0" w:tplc="EF82E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69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E4B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A6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63F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9A9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3C1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60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D4A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D8765F"/>
    <w:multiLevelType w:val="hybridMultilevel"/>
    <w:tmpl w:val="C29EB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B72A6"/>
    <w:multiLevelType w:val="hybridMultilevel"/>
    <w:tmpl w:val="2D9C3330"/>
    <w:lvl w:ilvl="0" w:tplc="05D639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25A21"/>
    <w:multiLevelType w:val="hybridMultilevel"/>
    <w:tmpl w:val="B686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47D15"/>
    <w:multiLevelType w:val="hybridMultilevel"/>
    <w:tmpl w:val="C29EB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116A2"/>
    <w:multiLevelType w:val="hybridMultilevel"/>
    <w:tmpl w:val="E4EA68A6"/>
    <w:lvl w:ilvl="0" w:tplc="D7F46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EB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D86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EA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30D0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1E6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02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A7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EA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B0E66"/>
    <w:multiLevelType w:val="hybridMultilevel"/>
    <w:tmpl w:val="0848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719C9"/>
    <w:multiLevelType w:val="hybridMultilevel"/>
    <w:tmpl w:val="E9305C34"/>
    <w:lvl w:ilvl="0" w:tplc="0A3030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E8486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356B02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D42A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F96D1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ED6705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FC603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926C5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B4ADD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CF1317"/>
    <w:multiLevelType w:val="hybridMultilevel"/>
    <w:tmpl w:val="24484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84138"/>
    <w:multiLevelType w:val="hybridMultilevel"/>
    <w:tmpl w:val="A7308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6581B"/>
    <w:multiLevelType w:val="hybridMultilevel"/>
    <w:tmpl w:val="E40050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051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78F7666"/>
    <w:multiLevelType w:val="hybridMultilevel"/>
    <w:tmpl w:val="04F45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5455A"/>
    <w:multiLevelType w:val="hybridMultilevel"/>
    <w:tmpl w:val="175EE7C2"/>
    <w:lvl w:ilvl="0" w:tplc="101C5C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77B84"/>
    <w:multiLevelType w:val="hybridMultilevel"/>
    <w:tmpl w:val="765C3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72629"/>
    <w:multiLevelType w:val="hybridMultilevel"/>
    <w:tmpl w:val="D780E9C6"/>
    <w:lvl w:ilvl="0" w:tplc="97202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900"/>
        </w:tabs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7F9E24C3"/>
    <w:multiLevelType w:val="hybridMultilevel"/>
    <w:tmpl w:val="19205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5"/>
  </w:num>
  <w:num w:numId="5">
    <w:abstractNumId w:val="20"/>
  </w:num>
  <w:num w:numId="6">
    <w:abstractNumId w:val="38"/>
  </w:num>
  <w:num w:numId="7">
    <w:abstractNumId w:val="34"/>
  </w:num>
  <w:num w:numId="8">
    <w:abstractNumId w:val="17"/>
  </w:num>
  <w:num w:numId="9">
    <w:abstractNumId w:val="27"/>
  </w:num>
  <w:num w:numId="10">
    <w:abstractNumId w:val="10"/>
  </w:num>
  <w:num w:numId="11">
    <w:abstractNumId w:val="19"/>
  </w:num>
  <w:num w:numId="12">
    <w:abstractNumId w:val="26"/>
  </w:num>
  <w:num w:numId="13">
    <w:abstractNumId w:val="25"/>
  </w:num>
  <w:num w:numId="14">
    <w:abstractNumId w:val="32"/>
  </w:num>
  <w:num w:numId="15">
    <w:abstractNumId w:val="6"/>
  </w:num>
  <w:num w:numId="16">
    <w:abstractNumId w:val="7"/>
  </w:num>
  <w:num w:numId="17">
    <w:abstractNumId w:val="21"/>
  </w:num>
  <w:num w:numId="18">
    <w:abstractNumId w:val="11"/>
  </w:num>
  <w:num w:numId="19">
    <w:abstractNumId w:val="43"/>
  </w:num>
  <w:num w:numId="20">
    <w:abstractNumId w:val="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35"/>
  </w:num>
  <w:num w:numId="25">
    <w:abstractNumId w:val="37"/>
  </w:num>
  <w:num w:numId="26">
    <w:abstractNumId w:val="23"/>
  </w:num>
  <w:num w:numId="27">
    <w:abstractNumId w:val="29"/>
  </w:num>
  <w:num w:numId="28">
    <w:abstractNumId w:val="40"/>
  </w:num>
  <w:num w:numId="29">
    <w:abstractNumId w:val="16"/>
  </w:num>
  <w:num w:numId="30">
    <w:abstractNumId w:val="15"/>
  </w:num>
  <w:num w:numId="31">
    <w:abstractNumId w:val="18"/>
  </w:num>
  <w:num w:numId="32">
    <w:abstractNumId w:val="2"/>
  </w:num>
  <w:num w:numId="33">
    <w:abstractNumId w:val="44"/>
  </w:num>
  <w:num w:numId="34">
    <w:abstractNumId w:val="39"/>
  </w:num>
  <w:num w:numId="35">
    <w:abstractNumId w:val="36"/>
  </w:num>
  <w:num w:numId="36">
    <w:abstractNumId w:val="12"/>
  </w:num>
  <w:num w:numId="37">
    <w:abstractNumId w:val="24"/>
  </w:num>
  <w:num w:numId="38">
    <w:abstractNumId w:val="41"/>
  </w:num>
  <w:num w:numId="39">
    <w:abstractNumId w:val="31"/>
  </w:num>
  <w:num w:numId="40">
    <w:abstractNumId w:val="22"/>
  </w:num>
  <w:num w:numId="41">
    <w:abstractNumId w:val="28"/>
  </w:num>
  <w:num w:numId="42">
    <w:abstractNumId w:val="3"/>
  </w:num>
  <w:num w:numId="43">
    <w:abstractNumId w:val="33"/>
  </w:num>
  <w:num w:numId="44">
    <w:abstractNumId w:val="30"/>
  </w:num>
  <w:num w:numId="45">
    <w:abstractNumId w:val="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DA"/>
    <w:rsid w:val="00016271"/>
    <w:rsid w:val="000165F1"/>
    <w:rsid w:val="00026D16"/>
    <w:rsid w:val="00031CB8"/>
    <w:rsid w:val="00032EA1"/>
    <w:rsid w:val="00035167"/>
    <w:rsid w:val="000616BF"/>
    <w:rsid w:val="000C47AB"/>
    <w:rsid w:val="000D4BEC"/>
    <w:rsid w:val="000E10C1"/>
    <w:rsid w:val="000F173D"/>
    <w:rsid w:val="00104788"/>
    <w:rsid w:val="001128D9"/>
    <w:rsid w:val="001143B0"/>
    <w:rsid w:val="0012294E"/>
    <w:rsid w:val="001366B8"/>
    <w:rsid w:val="00150244"/>
    <w:rsid w:val="00150C7F"/>
    <w:rsid w:val="00157F89"/>
    <w:rsid w:val="00161F94"/>
    <w:rsid w:val="00163064"/>
    <w:rsid w:val="0016534E"/>
    <w:rsid w:val="001722D4"/>
    <w:rsid w:val="001731B3"/>
    <w:rsid w:val="001765A4"/>
    <w:rsid w:val="001921E9"/>
    <w:rsid w:val="001A056C"/>
    <w:rsid w:val="001E5FC9"/>
    <w:rsid w:val="001E7EC6"/>
    <w:rsid w:val="001F26BA"/>
    <w:rsid w:val="001F31EA"/>
    <w:rsid w:val="001F7FF5"/>
    <w:rsid w:val="00201381"/>
    <w:rsid w:val="002026E9"/>
    <w:rsid w:val="00206F94"/>
    <w:rsid w:val="00236F3B"/>
    <w:rsid w:val="002445EA"/>
    <w:rsid w:val="00263C77"/>
    <w:rsid w:val="00280DFA"/>
    <w:rsid w:val="00291693"/>
    <w:rsid w:val="002954EA"/>
    <w:rsid w:val="003045F5"/>
    <w:rsid w:val="003064D5"/>
    <w:rsid w:val="00310A24"/>
    <w:rsid w:val="00314838"/>
    <w:rsid w:val="003259AF"/>
    <w:rsid w:val="0033559A"/>
    <w:rsid w:val="003411E7"/>
    <w:rsid w:val="00346848"/>
    <w:rsid w:val="00352963"/>
    <w:rsid w:val="00373FBD"/>
    <w:rsid w:val="003843EA"/>
    <w:rsid w:val="003E1014"/>
    <w:rsid w:val="003F6A4E"/>
    <w:rsid w:val="0040165E"/>
    <w:rsid w:val="00402C8C"/>
    <w:rsid w:val="004202C0"/>
    <w:rsid w:val="0042205B"/>
    <w:rsid w:val="00432F7A"/>
    <w:rsid w:val="00443DB8"/>
    <w:rsid w:val="00457907"/>
    <w:rsid w:val="00467886"/>
    <w:rsid w:val="00473542"/>
    <w:rsid w:val="00482156"/>
    <w:rsid w:val="004B49FC"/>
    <w:rsid w:val="004C39B8"/>
    <w:rsid w:val="004C39CD"/>
    <w:rsid w:val="004D3BD6"/>
    <w:rsid w:val="004F47B6"/>
    <w:rsid w:val="00526E20"/>
    <w:rsid w:val="005303D7"/>
    <w:rsid w:val="00530CCB"/>
    <w:rsid w:val="0056784A"/>
    <w:rsid w:val="00572F9A"/>
    <w:rsid w:val="00583F44"/>
    <w:rsid w:val="00592640"/>
    <w:rsid w:val="00593985"/>
    <w:rsid w:val="0059555C"/>
    <w:rsid w:val="005F3C21"/>
    <w:rsid w:val="005F7B68"/>
    <w:rsid w:val="006139BD"/>
    <w:rsid w:val="00616DF2"/>
    <w:rsid w:val="00620096"/>
    <w:rsid w:val="00627DDC"/>
    <w:rsid w:val="006450D4"/>
    <w:rsid w:val="006457F7"/>
    <w:rsid w:val="0064628C"/>
    <w:rsid w:val="006538E1"/>
    <w:rsid w:val="00666019"/>
    <w:rsid w:val="0067568D"/>
    <w:rsid w:val="00676685"/>
    <w:rsid w:val="00686436"/>
    <w:rsid w:val="00693873"/>
    <w:rsid w:val="00695D09"/>
    <w:rsid w:val="006A62A3"/>
    <w:rsid w:val="006B022D"/>
    <w:rsid w:val="006B174B"/>
    <w:rsid w:val="006F70C6"/>
    <w:rsid w:val="006F75E6"/>
    <w:rsid w:val="00714162"/>
    <w:rsid w:val="00715328"/>
    <w:rsid w:val="0072509B"/>
    <w:rsid w:val="0073195F"/>
    <w:rsid w:val="0075627D"/>
    <w:rsid w:val="0077276C"/>
    <w:rsid w:val="0079403F"/>
    <w:rsid w:val="007B266D"/>
    <w:rsid w:val="007B31BF"/>
    <w:rsid w:val="007D6082"/>
    <w:rsid w:val="007E0741"/>
    <w:rsid w:val="007E4658"/>
    <w:rsid w:val="007F6D76"/>
    <w:rsid w:val="0080193D"/>
    <w:rsid w:val="00840524"/>
    <w:rsid w:val="008413B4"/>
    <w:rsid w:val="00852826"/>
    <w:rsid w:val="008833FE"/>
    <w:rsid w:val="00890CAF"/>
    <w:rsid w:val="008939E4"/>
    <w:rsid w:val="008B05EA"/>
    <w:rsid w:val="008B733F"/>
    <w:rsid w:val="008D5061"/>
    <w:rsid w:val="008E1E05"/>
    <w:rsid w:val="008E3C0C"/>
    <w:rsid w:val="008F201C"/>
    <w:rsid w:val="008F2A28"/>
    <w:rsid w:val="008F32BC"/>
    <w:rsid w:val="008F7791"/>
    <w:rsid w:val="0090433E"/>
    <w:rsid w:val="00920768"/>
    <w:rsid w:val="009310E1"/>
    <w:rsid w:val="00934132"/>
    <w:rsid w:val="0094172D"/>
    <w:rsid w:val="00956EC6"/>
    <w:rsid w:val="00970FAF"/>
    <w:rsid w:val="00990C57"/>
    <w:rsid w:val="009A550F"/>
    <w:rsid w:val="009A7C82"/>
    <w:rsid w:val="009B6777"/>
    <w:rsid w:val="009C2E5E"/>
    <w:rsid w:val="009C38E5"/>
    <w:rsid w:val="009E17BD"/>
    <w:rsid w:val="009E40C8"/>
    <w:rsid w:val="009E6C5C"/>
    <w:rsid w:val="009F7B84"/>
    <w:rsid w:val="00A027B5"/>
    <w:rsid w:val="00A42EC1"/>
    <w:rsid w:val="00A435FF"/>
    <w:rsid w:val="00A45946"/>
    <w:rsid w:val="00A57C1A"/>
    <w:rsid w:val="00A76B27"/>
    <w:rsid w:val="00A86C09"/>
    <w:rsid w:val="00A90D1D"/>
    <w:rsid w:val="00A95438"/>
    <w:rsid w:val="00A97B90"/>
    <w:rsid w:val="00AA05A2"/>
    <w:rsid w:val="00AD1543"/>
    <w:rsid w:val="00AE7595"/>
    <w:rsid w:val="00AF0C43"/>
    <w:rsid w:val="00AF67CA"/>
    <w:rsid w:val="00B016DA"/>
    <w:rsid w:val="00B10A55"/>
    <w:rsid w:val="00B143AC"/>
    <w:rsid w:val="00B25826"/>
    <w:rsid w:val="00B51B69"/>
    <w:rsid w:val="00B53C33"/>
    <w:rsid w:val="00B9455B"/>
    <w:rsid w:val="00BA0CA5"/>
    <w:rsid w:val="00BB7CA4"/>
    <w:rsid w:val="00BC1639"/>
    <w:rsid w:val="00BC32D2"/>
    <w:rsid w:val="00BD7BB5"/>
    <w:rsid w:val="00BE7FD5"/>
    <w:rsid w:val="00C06816"/>
    <w:rsid w:val="00C34EF9"/>
    <w:rsid w:val="00C4773E"/>
    <w:rsid w:val="00C52E63"/>
    <w:rsid w:val="00C6195A"/>
    <w:rsid w:val="00C87B41"/>
    <w:rsid w:val="00CA70A8"/>
    <w:rsid w:val="00CC2C57"/>
    <w:rsid w:val="00CC4F1F"/>
    <w:rsid w:val="00CC7558"/>
    <w:rsid w:val="00CD6327"/>
    <w:rsid w:val="00CD6B52"/>
    <w:rsid w:val="00CD729E"/>
    <w:rsid w:val="00CF4B5C"/>
    <w:rsid w:val="00D035A3"/>
    <w:rsid w:val="00D05C7C"/>
    <w:rsid w:val="00D11748"/>
    <w:rsid w:val="00D1443E"/>
    <w:rsid w:val="00D21770"/>
    <w:rsid w:val="00D64E98"/>
    <w:rsid w:val="00D664C5"/>
    <w:rsid w:val="00D66E33"/>
    <w:rsid w:val="00D73DA5"/>
    <w:rsid w:val="00D75D37"/>
    <w:rsid w:val="00D806F9"/>
    <w:rsid w:val="00D81E6C"/>
    <w:rsid w:val="00D928AB"/>
    <w:rsid w:val="00D95187"/>
    <w:rsid w:val="00DC14A1"/>
    <w:rsid w:val="00DD2B96"/>
    <w:rsid w:val="00DD56A2"/>
    <w:rsid w:val="00DF0775"/>
    <w:rsid w:val="00DF0DB0"/>
    <w:rsid w:val="00DF2362"/>
    <w:rsid w:val="00DF4C5F"/>
    <w:rsid w:val="00E04651"/>
    <w:rsid w:val="00E17A3A"/>
    <w:rsid w:val="00E235DC"/>
    <w:rsid w:val="00E27D1F"/>
    <w:rsid w:val="00E40BA7"/>
    <w:rsid w:val="00E40BDB"/>
    <w:rsid w:val="00E43F52"/>
    <w:rsid w:val="00E55E19"/>
    <w:rsid w:val="00E73622"/>
    <w:rsid w:val="00E80EC8"/>
    <w:rsid w:val="00EA4756"/>
    <w:rsid w:val="00EB0D68"/>
    <w:rsid w:val="00EB0FEF"/>
    <w:rsid w:val="00EC0C0B"/>
    <w:rsid w:val="00EC11A9"/>
    <w:rsid w:val="00EC2745"/>
    <w:rsid w:val="00EC794D"/>
    <w:rsid w:val="00ED6E17"/>
    <w:rsid w:val="00ED729A"/>
    <w:rsid w:val="00EE21C0"/>
    <w:rsid w:val="00F009AD"/>
    <w:rsid w:val="00F06879"/>
    <w:rsid w:val="00F109D9"/>
    <w:rsid w:val="00F1432E"/>
    <w:rsid w:val="00F24D05"/>
    <w:rsid w:val="00F2703F"/>
    <w:rsid w:val="00F33E48"/>
    <w:rsid w:val="00F371B5"/>
    <w:rsid w:val="00F50625"/>
    <w:rsid w:val="00F548AC"/>
    <w:rsid w:val="00FB5B98"/>
    <w:rsid w:val="00FC568B"/>
    <w:rsid w:val="00FC5969"/>
    <w:rsid w:val="00F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EF7354"/>
  <w15:chartTrackingRefBased/>
  <w15:docId w15:val="{E0B0100A-FAA0-433D-8212-3D9DF357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rPr>
      <w:i/>
      <w:sz w:val="24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spacing w:before="240"/>
      <w:ind w:left="360"/>
      <w:jc w:val="both"/>
    </w:pPr>
  </w:style>
  <w:style w:type="paragraph" w:customStyle="1" w:styleId="BodyText21">
    <w:name w:val="Body Text 21"/>
    <w:basedOn w:val="Normal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pPr>
      <w:jc w:val="both"/>
    </w:pPr>
  </w:style>
  <w:style w:type="paragraph" w:customStyle="1" w:styleId="level">
    <w:name w:val="level"/>
    <w:basedOn w:val="Normal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666019"/>
    <w:pPr>
      <w:bidi/>
      <w:jc w:val="center"/>
    </w:pPr>
    <w:rPr>
      <w:rFonts w:ascii="Simplified Arabic" w:hAnsi="Simplified Arabic"/>
      <w:b/>
      <w:bCs/>
      <w:sz w:val="36"/>
      <w:szCs w:val="36"/>
      <w:u w:val="single"/>
      <w:lang w:eastAsia="x-none"/>
    </w:rPr>
  </w:style>
  <w:style w:type="paragraph" w:customStyle="1" w:styleId="ps1numbered">
    <w:name w:val="ps1 numbered"/>
    <w:basedOn w:val="ps1Char"/>
    <w:rsid w:val="00756A03"/>
    <w:pPr>
      <w:numPr>
        <w:numId w:val="19"/>
      </w:numPr>
    </w:pPr>
  </w:style>
  <w:style w:type="character" w:customStyle="1" w:styleId="ps1CharChar">
    <w:name w:val="ps1 Char Char"/>
    <w:link w:val="ps1Char"/>
    <w:rsid w:val="00666019"/>
    <w:rPr>
      <w:rFonts w:ascii="Simplified Arabic" w:hAnsi="Simplified Arabic"/>
      <w:b/>
      <w:bCs/>
      <w:sz w:val="36"/>
      <w:szCs w:val="36"/>
      <w:u w:val="single"/>
      <w:lang w:val="en-GB" w:eastAsia="x-none"/>
    </w:rPr>
  </w:style>
  <w:style w:type="paragraph" w:customStyle="1" w:styleId="ps1bullet">
    <w:name w:val="ps1 bullet"/>
    <w:basedOn w:val="Normal"/>
    <w:rsid w:val="009B5F9E"/>
    <w:pPr>
      <w:numPr>
        <w:numId w:val="20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310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E04651"/>
  </w:style>
  <w:style w:type="character" w:customStyle="1" w:styleId="HeaderChar">
    <w:name w:val="Header Char"/>
    <w:aliases w:val="Heading7 Char"/>
    <w:link w:val="Header"/>
    <w:uiPriority w:val="99"/>
    <w:rsid w:val="00DF2362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DF2362"/>
    <w:rPr>
      <w:rFonts w:ascii="Arial" w:hAnsi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366B8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paragraph">
    <w:name w:val="paragraph"/>
    <w:basedOn w:val="Normal"/>
    <w:rsid w:val="0080193D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80193D"/>
  </w:style>
  <w:style w:type="character" w:customStyle="1" w:styleId="eop">
    <w:name w:val="eop"/>
    <w:basedOn w:val="DefaultParagraphFont"/>
    <w:rsid w:val="0080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172F5AF50F545913BDC62413FD15B" ma:contentTypeVersion="6" ma:contentTypeDescription="Create a new document." ma:contentTypeScope="" ma:versionID="6cc330fabe79a536af6035bcc354df1b">
  <xsd:schema xmlns:xsd="http://www.w3.org/2001/XMLSchema" xmlns:xs="http://www.w3.org/2001/XMLSchema" xmlns:p="http://schemas.microsoft.com/office/2006/metadata/properties" xmlns:ns2="bcb998b3-c408-4cf4-8891-df5bf48cbe88" xmlns:ns3="969b8977-f4ec-4c99-beec-57bc17b1658e" targetNamespace="http://schemas.microsoft.com/office/2006/metadata/properties" ma:root="true" ma:fieldsID="dcbc3c320a0b26d1f87a7b83cec2b450" ns2:_="" ns3:_="">
    <xsd:import namespace="bcb998b3-c408-4cf4-8891-df5bf48cbe88"/>
    <xsd:import namespace="969b8977-f4ec-4c99-beec-57bc17b165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choolCenter" minOccurs="0"/>
                <xsd:element ref="ns3:DocType" minOccurs="0"/>
                <xsd:element ref="ns2:SharedWithUsers" minOccurs="0"/>
                <xsd:element ref="ns3:schoolCenter_x003a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998b3-c408-4cf4-8891-df5bf48cbe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b8977-f4ec-4c99-beec-57bc17b1658e" elementFormDefault="qualified">
    <xsd:import namespace="http://schemas.microsoft.com/office/2006/documentManagement/types"/>
    <xsd:import namespace="http://schemas.microsoft.com/office/infopath/2007/PartnerControls"/>
    <xsd:element name="schoolCenter" ma:index="11" nillable="true" ma:displayName="schoolCenter" ma:list="{847e4f54-c214-43b8-98db-1edbe53c8cf2}" ma:internalName="schoolCenter" ma:readOnly="false" ma:showField="Title">
      <xsd:simpleType>
        <xsd:restriction base="dms:Lookup"/>
      </xsd:simpleType>
    </xsd:element>
    <xsd:element name="DocType" ma:index="12" nillable="true" ma:displayName="DocType" ma:default="strategy" ma:format="Dropdown" ma:internalName="DocType">
      <xsd:simpleType>
        <xsd:restriction base="dms:Choice">
          <xsd:enumeration value="strategy"/>
          <xsd:enumeration value="Procedure"/>
          <xsd:enumeration value="Form"/>
        </xsd:restriction>
      </xsd:simpleType>
    </xsd:element>
    <xsd:element name="schoolCenter_x003a_order" ma:index="14" nillable="true" ma:displayName="schoolCenter:order" ma:list="{847e4f54-c214-43b8-98db-1edbe53c8cf2}" ma:internalName="schoolCenter_x003a_order" ma:readOnly="true" ma:showField="order0" ma:web="bcb998b3-c408-4cf4-8891-df5bf48cbe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F5CAC-8C0C-4E9A-88BC-FD29AE92E927}"/>
</file>

<file path=customXml/itemProps2.xml><?xml version="1.0" encoding="utf-8"?>
<ds:datastoreItem xmlns:ds="http://schemas.openxmlformats.org/officeDocument/2006/customXml" ds:itemID="{139B064A-1F66-4C04-BBC4-798A2EAD9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A5752-57C8-4C90-A924-787DD0EB697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4F78BA5-FED1-418A-BA01-226774B0974E}">
  <ds:schemaRefs>
    <ds:schemaRef ds:uri="http://schemas.microsoft.com/office/2006/metadata/properties"/>
    <ds:schemaRef ds:uri="http://schemas.microsoft.com/office/infopath/2007/PartnerControls"/>
    <ds:schemaRef ds:uri="dd926dd8-a7bc-4466-aaa1-2b875e1059a6"/>
  </ds:schemaRefs>
</ds:datastoreItem>
</file>

<file path=customXml/itemProps5.xml><?xml version="1.0" encoding="utf-8"?>
<ds:datastoreItem xmlns:ds="http://schemas.openxmlformats.org/officeDocument/2006/customXml" ds:itemID="{B1C9B37C-6F98-45F4-960E-0EC5652E23E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4B10494-5385-4491-8111-126E4F63498A}"/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15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توثيق واقعة إرشاد أكاديمي</vt:lpstr>
    </vt:vector>
  </TitlesOfParts>
  <Company>The University of Sheffield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تقرير الإرشاد الأكاديمي</dc:title>
  <dc:subject/>
  <dc:creator>Ola Shalbak</dc:creator>
  <cp:keywords/>
  <cp:lastModifiedBy>Fatima Abu-Hammour</cp:lastModifiedBy>
  <cp:revision>18</cp:revision>
  <cp:lastPrinted>2023-05-08T10:19:00Z</cp:lastPrinted>
  <dcterms:created xsi:type="dcterms:W3CDTF">2023-05-02T08:00:00Z</dcterms:created>
  <dcterms:modified xsi:type="dcterms:W3CDTF">2024-12-30T07:45:00Z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CJCARFC42DW7-3-884</vt:lpwstr>
  </property>
  <property fmtid="{D5CDD505-2E9C-101B-9397-08002B2CF9AE}" pid="3" name="_dlc_DocIdItemGuid">
    <vt:lpwstr>2735c394-f1cd-40ec-87d8-93e007a44eec</vt:lpwstr>
  </property>
  <property fmtid="{D5CDD505-2E9C-101B-9397-08002B2CF9AE}" pid="4" name="_dlc_DocIdUrl">
    <vt:lpwstr>http://sites.ju.edu.jo/ar/pqmc/_layouts/DocIdRedir.aspx?ID=CJCARFC42DW7-3-884, CJCARFC42DW7-3-884</vt:lpwstr>
  </property>
  <property fmtid="{D5CDD505-2E9C-101B-9397-08002B2CF9AE}" pid="5" name="ContentTypeId">
    <vt:lpwstr>0x01010032974055E0F0F94FB6E3DD7A0BEF770D</vt:lpwstr>
  </property>
  <property fmtid="{D5CDD505-2E9C-101B-9397-08002B2CF9AE}" pid="6" name="MediaServiceImageTags">
    <vt:lpwstr/>
  </property>
</Properties>
</file>